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7600" w14:textId="77777777" w:rsidR="00C85D8F" w:rsidRPr="00C85D8F" w:rsidRDefault="00047200" w:rsidP="00047200">
      <w:pPr>
        <w:rPr>
          <w:vertAlign w:val="subscript"/>
        </w:rPr>
      </w:pPr>
      <w:r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91008" behindDoc="0" locked="1" layoutInCell="1" allowOverlap="1" wp14:anchorId="0E86A59B" wp14:editId="4CAD886E">
                <wp:simplePos x="0" y="0"/>
                <wp:positionH relativeFrom="page">
                  <wp:posOffset>263525</wp:posOffset>
                </wp:positionH>
                <wp:positionV relativeFrom="page">
                  <wp:posOffset>1934210</wp:posOffset>
                </wp:positionV>
                <wp:extent cx="2361565" cy="1179195"/>
                <wp:effectExtent l="0" t="0" r="0" b="190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1179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4ADE" w14:textId="40DA0DB6" w:rsidR="00114F13" w:rsidRPr="00723968" w:rsidRDefault="006163C9" w:rsidP="0011733F">
                            <w:pPr>
                              <w:pStyle w:val="Contactinfo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066 232 4546</w:t>
                            </w:r>
                          </w:p>
                          <w:p w14:paraId="5D5E0189" w14:textId="076FBC90" w:rsidR="00114F13" w:rsidRPr="00723968" w:rsidRDefault="006163C9" w:rsidP="0011733F">
                            <w:pPr>
                              <w:pStyle w:val="Contactinfo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mashelemvhulenda@gmail.com</w:t>
                            </w:r>
                          </w:p>
                          <w:p w14:paraId="7A6DCB45" w14:textId="096EC166" w:rsidR="00114F13" w:rsidRPr="00723968" w:rsidRDefault="006163C9" w:rsidP="0011733F">
                            <w:pPr>
                              <w:pStyle w:val="Contactinfo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Johannesburg, South Africa</w:t>
                            </w:r>
                          </w:p>
                          <w:p w14:paraId="611C027C" w14:textId="742AC1FE" w:rsidR="00047200" w:rsidRPr="0011733F" w:rsidRDefault="00047200" w:rsidP="0011733F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A5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0.75pt;margin-top:152.3pt;width:185.95pt;height:9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" filled="f" stroked="f">
                <v:textbox>
                  <w:txbxContent>
                    <w:p w14:paraId="4FED4ADE" w14:textId="40DA0DB6" w:rsidR="00114F13" w:rsidRPr="00723968" w:rsidRDefault="006163C9" w:rsidP="0011733F">
                      <w:pPr>
                        <w:pStyle w:val="Contactinfo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066 232 4546</w:t>
                      </w:r>
                    </w:p>
                    <w:p w14:paraId="5D5E0189" w14:textId="076FBC90" w:rsidR="00114F13" w:rsidRPr="00723968" w:rsidRDefault="006163C9" w:rsidP="0011733F">
                      <w:pPr>
                        <w:pStyle w:val="Contactinfo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mashelemvhulenda@gmail.com</w:t>
                      </w:r>
                    </w:p>
                    <w:p w14:paraId="7A6DCB45" w14:textId="096EC166" w:rsidR="00114F13" w:rsidRPr="00723968" w:rsidRDefault="006163C9" w:rsidP="0011733F">
                      <w:pPr>
                        <w:pStyle w:val="Contactinfo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Johannesburg, South Africa</w:t>
                      </w:r>
                    </w:p>
                    <w:p w14:paraId="611C027C" w14:textId="742AC1FE" w:rsidR="00047200" w:rsidRPr="0011733F" w:rsidRDefault="00047200" w:rsidP="0011733F">
                      <w:pPr>
                        <w:pStyle w:val="Contactinf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36FFD5EB" wp14:editId="282CFF3B">
                <wp:simplePos x="0" y="0"/>
                <wp:positionH relativeFrom="page">
                  <wp:posOffset>301625</wp:posOffset>
                </wp:positionH>
                <wp:positionV relativeFrom="page">
                  <wp:posOffset>3227705</wp:posOffset>
                </wp:positionV>
                <wp:extent cx="1892808" cy="1911096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808" cy="1911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A6CA" w14:textId="77777777" w:rsidR="00047200" w:rsidRPr="00723968" w:rsidRDefault="00047200" w:rsidP="00047200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69C916F3" w14:textId="3B87E088" w:rsidR="00114F13" w:rsidRPr="00723968" w:rsidRDefault="006163C9" w:rsidP="00114F13">
                            <w:pPr>
                              <w:rPr>
                                <w:position w:val="0"/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position w:val="0"/>
                                <w:sz w:val="20"/>
                                <w:szCs w:val="20"/>
                              </w:rPr>
                              <w:t>Higher National Diploma,</w:t>
                            </w:r>
                          </w:p>
                          <w:p w14:paraId="145561EA" w14:textId="4EF49642" w:rsidR="006163C9" w:rsidRPr="00723968" w:rsidRDefault="006163C9" w:rsidP="00114F13">
                            <w:pPr>
                              <w:rPr>
                                <w:position w:val="0"/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position w:val="0"/>
                                <w:sz w:val="20"/>
                                <w:szCs w:val="20"/>
                              </w:rPr>
                              <w:t>Central University of Technology, Bloemfontein</w:t>
                            </w:r>
                          </w:p>
                          <w:p w14:paraId="62825F1D" w14:textId="77777777" w:rsidR="00114F13" w:rsidRPr="00723968" w:rsidRDefault="00114F13" w:rsidP="00114F13">
                            <w:pPr>
                              <w:rPr>
                                <w:position w:val="0"/>
                                <w:sz w:val="20"/>
                                <w:szCs w:val="20"/>
                              </w:rPr>
                            </w:pPr>
                          </w:p>
                          <w:p w14:paraId="1D2BEF12" w14:textId="3B15546F" w:rsidR="00047200" w:rsidRPr="00723968" w:rsidRDefault="006163C9" w:rsidP="000472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position w:val="0"/>
                                <w:sz w:val="20"/>
                                <w:szCs w:val="20"/>
                              </w:rPr>
                              <w:t xml:space="preserve">High school diploma, Allen glen high school, </w:t>
                            </w:r>
                            <w:r w:rsidR="00424DE8" w:rsidRPr="00723968">
                              <w:rPr>
                                <w:position w:val="0"/>
                                <w:sz w:val="20"/>
                                <w:szCs w:val="20"/>
                              </w:rPr>
                              <w:t>Johannesburg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D5EB" id="Text Box 29" o:spid="_x0000_s1027" type="#_x0000_t202" style="position:absolute;left:0;text-align:left;margin-left:23.75pt;margin-top:254.15pt;width:149.05pt;height:15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" filled="f" stroked="f">
                <v:textbox>
                  <w:txbxContent>
                    <w:p w14:paraId="0F33A6CA" w14:textId="77777777" w:rsidR="00047200" w:rsidRPr="00723968" w:rsidRDefault="00047200" w:rsidP="00047200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Education</w:t>
                      </w:r>
                    </w:p>
                    <w:p w14:paraId="69C916F3" w14:textId="3B87E088" w:rsidR="00114F13" w:rsidRPr="00723968" w:rsidRDefault="006163C9" w:rsidP="00114F13">
                      <w:pPr>
                        <w:rPr>
                          <w:position w:val="0"/>
                          <w:sz w:val="20"/>
                          <w:szCs w:val="20"/>
                        </w:rPr>
                      </w:pPr>
                      <w:r w:rsidRPr="00723968">
                        <w:rPr>
                          <w:position w:val="0"/>
                          <w:sz w:val="20"/>
                          <w:szCs w:val="20"/>
                        </w:rPr>
                        <w:t>Higher National Diploma,</w:t>
                      </w:r>
                    </w:p>
                    <w:p w14:paraId="145561EA" w14:textId="4EF49642" w:rsidR="006163C9" w:rsidRPr="00723968" w:rsidRDefault="006163C9" w:rsidP="00114F13">
                      <w:pPr>
                        <w:rPr>
                          <w:position w:val="0"/>
                          <w:sz w:val="20"/>
                          <w:szCs w:val="20"/>
                        </w:rPr>
                      </w:pPr>
                      <w:r w:rsidRPr="00723968">
                        <w:rPr>
                          <w:position w:val="0"/>
                          <w:sz w:val="20"/>
                          <w:szCs w:val="20"/>
                        </w:rPr>
                        <w:t>Central University of Technology, Bloemfontein</w:t>
                      </w:r>
                    </w:p>
                    <w:p w14:paraId="62825F1D" w14:textId="77777777" w:rsidR="00114F13" w:rsidRPr="00723968" w:rsidRDefault="00114F13" w:rsidP="00114F13">
                      <w:pPr>
                        <w:rPr>
                          <w:position w:val="0"/>
                          <w:sz w:val="20"/>
                          <w:szCs w:val="20"/>
                        </w:rPr>
                      </w:pPr>
                    </w:p>
                    <w:p w14:paraId="1D2BEF12" w14:textId="3B15546F" w:rsidR="00047200" w:rsidRPr="00723968" w:rsidRDefault="006163C9" w:rsidP="00047200">
                      <w:p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position w:val="0"/>
                          <w:sz w:val="20"/>
                          <w:szCs w:val="20"/>
                        </w:rPr>
                        <w:t xml:space="preserve">High school diploma, Allen glen high school, </w:t>
                      </w:r>
                      <w:r w:rsidR="00424DE8" w:rsidRPr="00723968">
                        <w:rPr>
                          <w:position w:val="0"/>
                          <w:sz w:val="20"/>
                          <w:szCs w:val="20"/>
                        </w:rPr>
                        <w:t>Johannesburg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44F90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93056" behindDoc="0" locked="1" layoutInCell="1" allowOverlap="1" wp14:anchorId="146A7EBF" wp14:editId="53577C95">
                <wp:simplePos x="0" y="0"/>
                <wp:positionH relativeFrom="leftMargin">
                  <wp:posOffset>87630</wp:posOffset>
                </wp:positionH>
                <wp:positionV relativeFrom="page">
                  <wp:posOffset>2010410</wp:posOffset>
                </wp:positionV>
                <wp:extent cx="164465" cy="581660"/>
                <wp:effectExtent l="0" t="0" r="6985" b="8890"/>
                <wp:wrapSquare wrapText="bothSides"/>
                <wp:docPr id="24" name="Group 24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581660"/>
                          <a:chOff x="0" y="17959"/>
                          <a:chExt cx="164465" cy="584340"/>
                        </a:xfrm>
                        <a:solidFill>
                          <a:schemeClr val="bg2">
                            <a:lumMod val="50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25" name="Graphic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959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Graphic 3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1367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Graphic 22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7834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DF7E5" id="Group 24" o:spid="_x0000_s1026" alt="Contact info icons" style="position:absolute;margin-left:6.9pt;margin-top:158.3pt;width:12.95pt;height:45.8pt;z-index:251693056;mso-position-horizontal-relative:left-margin-area;mso-position-vertical-relative:page;mso-width-relative:margin;mso-height-relative:margin" coordorigin=",179" coordsize="1644,5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">
                <v:shape id="Graphic 25" o:spid="_x0000_s1027" type="#_x0000_t75" style="position:absolute;top:179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">
                  <v:imagedata r:id="rId15" o:title=""/>
                </v:shape>
                <v:shape id="Graphic 30" o:spid="_x0000_s1028" type="#_x0000_t75" style="position:absolute;top:2313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">
                  <v:imagedata r:id="rId16" o:title=""/>
                </v:shape>
                <v:shape id="Graphic 224" o:spid="_x0000_s1029" type="#_x0000_t75" style="position:absolute;top:4378;width:1644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">
                  <v:imagedata r:id="rId17" o:title=""/>
                </v:shape>
                <w10:wrap type="square" anchorx="margin" anchory="page"/>
                <w10:anchorlock/>
              </v:group>
            </w:pict>
          </mc:Fallback>
        </mc:AlternateContent>
      </w:r>
      <w:r w:rsidRPr="00C03558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94080" behindDoc="0" locked="1" layoutInCell="1" allowOverlap="1" wp14:anchorId="44786286" wp14:editId="1F373F0B">
                <wp:simplePos x="0" y="0"/>
                <wp:positionH relativeFrom="page">
                  <wp:posOffset>-266700</wp:posOffset>
                </wp:positionH>
                <wp:positionV relativeFrom="page">
                  <wp:posOffset>7543800</wp:posOffset>
                </wp:positionV>
                <wp:extent cx="2740660" cy="23901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9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C2D7" w14:textId="2FAF9315" w:rsidR="00047200" w:rsidRPr="00723968" w:rsidRDefault="00424DE8" w:rsidP="00695808">
                            <w:pPr>
                              <w:pStyle w:val="Heading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Other skills</w:t>
                            </w:r>
                          </w:p>
                          <w:p w14:paraId="5A5A108B" w14:textId="1BF1EB58" w:rsidR="00114F13" w:rsidRPr="00723968" w:rsidRDefault="00424DE8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Team collaboration</w:t>
                            </w:r>
                          </w:p>
                          <w:p w14:paraId="2D079ACB" w14:textId="2ADE54E1" w:rsidR="00424DE8" w:rsidRPr="00723968" w:rsidRDefault="00424DE8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3F5F59BB" w14:textId="2E6B0146" w:rsidR="00424DE8" w:rsidRPr="00723968" w:rsidRDefault="00424DE8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Project coordination</w:t>
                            </w:r>
                          </w:p>
                          <w:p w14:paraId="63D67F53" w14:textId="692ECA44" w:rsidR="00424DE8" w:rsidRPr="00723968" w:rsidRDefault="00424DE8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Basic circuit design and construction</w:t>
                            </w:r>
                          </w:p>
                          <w:p w14:paraId="264FCB5D" w14:textId="722DBFD3" w:rsidR="00646E6F" w:rsidRPr="00723968" w:rsidRDefault="00646E6F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Planning, coordination, and reporting</w:t>
                            </w:r>
                          </w:p>
                          <w:p w14:paraId="17B8A9B6" w14:textId="3F85CFB9" w:rsidR="00646E6F" w:rsidRPr="00723968" w:rsidRDefault="00646E6F" w:rsidP="00723968">
                            <w:pPr>
                              <w:pStyle w:val="Normalalt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Attention to 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6286" id="Text Box 1" o:spid="_x0000_s1028" type="#_x0000_t202" style="position:absolute;left:0;text-align:left;margin-left:-21pt;margin-top:594pt;width:215.8pt;height:188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" filled="f" stroked="f">
                <v:textbox>
                  <w:txbxContent>
                    <w:p w14:paraId="607EC2D7" w14:textId="2FAF9315" w:rsidR="00047200" w:rsidRPr="00723968" w:rsidRDefault="00424DE8" w:rsidP="00695808">
                      <w:pPr>
                        <w:pStyle w:val="Heading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Other skills</w:t>
                      </w:r>
                    </w:p>
                    <w:p w14:paraId="5A5A108B" w14:textId="1BF1EB58" w:rsidR="00114F13" w:rsidRPr="00723968" w:rsidRDefault="00424DE8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Team collaboration</w:t>
                      </w:r>
                    </w:p>
                    <w:p w14:paraId="2D079ACB" w14:textId="2ADE54E1" w:rsidR="00424DE8" w:rsidRPr="00723968" w:rsidRDefault="00424DE8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Problem solving</w:t>
                      </w:r>
                    </w:p>
                    <w:p w14:paraId="3F5F59BB" w14:textId="2E6B0146" w:rsidR="00424DE8" w:rsidRPr="00723968" w:rsidRDefault="00424DE8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Project coordination</w:t>
                      </w:r>
                    </w:p>
                    <w:p w14:paraId="63D67F53" w14:textId="692ECA44" w:rsidR="00424DE8" w:rsidRPr="00723968" w:rsidRDefault="00424DE8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Basic circuit design and construction</w:t>
                      </w:r>
                    </w:p>
                    <w:p w14:paraId="264FCB5D" w14:textId="722DBFD3" w:rsidR="00646E6F" w:rsidRPr="00723968" w:rsidRDefault="00646E6F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Planning, coordination, and reporting</w:t>
                      </w:r>
                    </w:p>
                    <w:p w14:paraId="17B8A9B6" w14:textId="3F85CFB9" w:rsidR="00646E6F" w:rsidRPr="00723968" w:rsidRDefault="00646E6F" w:rsidP="00723968">
                      <w:pPr>
                        <w:pStyle w:val="Normalalt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Attention to detail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03558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95104" behindDoc="0" locked="1" layoutInCell="1" allowOverlap="1" wp14:anchorId="1D07886F" wp14:editId="53115877">
                <wp:simplePos x="0" y="0"/>
                <wp:positionH relativeFrom="page">
                  <wp:posOffset>-304800</wp:posOffset>
                </wp:positionH>
                <wp:positionV relativeFrom="page">
                  <wp:posOffset>5270500</wp:posOffset>
                </wp:positionV>
                <wp:extent cx="2451100" cy="2202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20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EEC81" w14:textId="77777777" w:rsidR="00047200" w:rsidRPr="00723968" w:rsidRDefault="00047200" w:rsidP="00723968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6E6F">
                              <w:rPr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  <w:p w14:paraId="400493D6" w14:textId="77777777" w:rsidR="00646E6F" w:rsidRPr="00646E6F" w:rsidRDefault="00646E6F" w:rsidP="00723968">
                            <w:pPr>
                              <w:pStyle w:val="Lis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646E6F">
                              <w:rPr>
                                <w:b/>
                                <w:bCs/>
                                <w:sz w:val="16"/>
                                <w:szCs w:val="16"/>
                                <w:lang w:val="en-ZA"/>
                              </w:rPr>
                              <w:t>Languages:</w:t>
                            </w:r>
                            <w:r w:rsidRPr="00646E6F">
                              <w:rPr>
                                <w:sz w:val="16"/>
                                <w:szCs w:val="16"/>
                                <w:lang w:val="en-ZA"/>
                              </w:rPr>
                              <w:t xml:space="preserve"> C#, Dart, JavaScript</w:t>
                            </w:r>
                          </w:p>
                          <w:p w14:paraId="0AA85881" w14:textId="77777777" w:rsidR="00646E6F" w:rsidRPr="00646E6F" w:rsidRDefault="00646E6F" w:rsidP="00723968">
                            <w:pPr>
                              <w:pStyle w:val="Lis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646E6F">
                              <w:rPr>
                                <w:b/>
                                <w:bCs/>
                                <w:sz w:val="16"/>
                                <w:szCs w:val="16"/>
                                <w:lang w:val="en-ZA"/>
                              </w:rPr>
                              <w:t>Mobile:</w:t>
                            </w:r>
                            <w:r w:rsidRPr="00646E6F">
                              <w:rPr>
                                <w:sz w:val="16"/>
                                <w:szCs w:val="16"/>
                                <w:lang w:val="en-ZA"/>
                              </w:rPr>
                              <w:t xml:space="preserve"> Flutter</w:t>
                            </w:r>
                          </w:p>
                          <w:p w14:paraId="77580595" w14:textId="77777777" w:rsidR="00646E6F" w:rsidRPr="00646E6F" w:rsidRDefault="00646E6F" w:rsidP="00723968">
                            <w:pPr>
                              <w:pStyle w:val="Lis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646E6F">
                              <w:rPr>
                                <w:b/>
                                <w:bCs/>
                                <w:sz w:val="16"/>
                                <w:szCs w:val="16"/>
                                <w:lang w:val="en-ZA"/>
                              </w:rPr>
                              <w:t>Web:</w:t>
                            </w:r>
                            <w:r w:rsidRPr="00646E6F">
                              <w:rPr>
                                <w:sz w:val="16"/>
                                <w:szCs w:val="16"/>
                                <w:lang w:val="en-ZA"/>
                              </w:rPr>
                              <w:t xml:space="preserve"> ASP.NET MVC, HTML, CSS</w:t>
                            </w:r>
                          </w:p>
                          <w:p w14:paraId="06DB123A" w14:textId="77777777" w:rsidR="00646E6F" w:rsidRPr="00646E6F" w:rsidRDefault="00646E6F" w:rsidP="00723968">
                            <w:pPr>
                              <w:pStyle w:val="Lis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646E6F">
                              <w:rPr>
                                <w:b/>
                                <w:bCs/>
                                <w:sz w:val="16"/>
                                <w:szCs w:val="16"/>
                                <w:lang w:val="en-ZA"/>
                              </w:rPr>
                              <w:t>Backend and Data:</w:t>
                            </w:r>
                            <w:r w:rsidRPr="00646E6F">
                              <w:rPr>
                                <w:sz w:val="16"/>
                                <w:szCs w:val="16"/>
                                <w:lang w:val="en-ZA"/>
                              </w:rPr>
                              <w:t xml:space="preserve"> Firebase (Auth, Firestore), CRUD operations, basic database design</w:t>
                            </w:r>
                          </w:p>
                          <w:p w14:paraId="1D570088" w14:textId="1CA158AE" w:rsidR="00646E6F" w:rsidRPr="00646E6F" w:rsidRDefault="00646E6F" w:rsidP="00723968">
                            <w:pPr>
                              <w:pStyle w:val="Lis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646E6F">
                              <w:rPr>
                                <w:b/>
                                <w:bCs/>
                                <w:sz w:val="16"/>
                                <w:szCs w:val="16"/>
                                <w:lang w:val="en-ZA"/>
                              </w:rPr>
                              <w:t>Development:</w:t>
                            </w:r>
                            <w:r w:rsidRPr="00723968">
                              <w:rPr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Pr="00646E6F">
                              <w:rPr>
                                <w:sz w:val="16"/>
                                <w:szCs w:val="16"/>
                                <w:lang w:val="en-ZA"/>
                              </w:rPr>
                              <w:t>debugging, testing, documentation, UI implementation</w:t>
                            </w:r>
                          </w:p>
                          <w:p w14:paraId="01BE98C6" w14:textId="3592138B" w:rsidR="00047200" w:rsidRPr="00723968" w:rsidRDefault="00047200" w:rsidP="00723968">
                            <w:pPr>
                              <w:pStyle w:val="Li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886F" id="Text Box 2" o:spid="_x0000_s1029" type="#_x0000_t202" style="position:absolute;left:0;text-align:left;margin-left:-24pt;margin-top:415pt;width:193pt;height:173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" filled="f" stroked="f">
                <v:textbox>
                  <w:txbxContent>
                    <w:p w14:paraId="2F2EEC81" w14:textId="77777777" w:rsidR="00047200" w:rsidRPr="00723968" w:rsidRDefault="00047200" w:rsidP="00723968">
                      <w:pPr>
                        <w:pStyle w:val="Heading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46E6F">
                        <w:rPr>
                          <w:sz w:val="22"/>
                          <w:szCs w:val="22"/>
                        </w:rPr>
                        <w:t>Technical Skills</w:t>
                      </w:r>
                    </w:p>
                    <w:p w14:paraId="400493D6" w14:textId="77777777" w:rsidR="00646E6F" w:rsidRPr="00646E6F" w:rsidRDefault="00646E6F" w:rsidP="00723968">
                      <w:pPr>
                        <w:pStyle w:val="List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  <w:lang w:val="en-ZA"/>
                        </w:rPr>
                      </w:pPr>
                      <w:r w:rsidRPr="00646E6F">
                        <w:rPr>
                          <w:b/>
                          <w:bCs/>
                          <w:sz w:val="16"/>
                          <w:szCs w:val="16"/>
                          <w:lang w:val="en-ZA"/>
                        </w:rPr>
                        <w:t>Languages:</w:t>
                      </w:r>
                      <w:r w:rsidRPr="00646E6F">
                        <w:rPr>
                          <w:sz w:val="16"/>
                          <w:szCs w:val="16"/>
                          <w:lang w:val="en-ZA"/>
                        </w:rPr>
                        <w:t xml:space="preserve"> C#, Dart, JavaScript</w:t>
                      </w:r>
                    </w:p>
                    <w:p w14:paraId="0AA85881" w14:textId="77777777" w:rsidR="00646E6F" w:rsidRPr="00646E6F" w:rsidRDefault="00646E6F" w:rsidP="00723968">
                      <w:pPr>
                        <w:pStyle w:val="List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  <w:lang w:val="en-ZA"/>
                        </w:rPr>
                      </w:pPr>
                      <w:r w:rsidRPr="00646E6F">
                        <w:rPr>
                          <w:b/>
                          <w:bCs/>
                          <w:sz w:val="16"/>
                          <w:szCs w:val="16"/>
                          <w:lang w:val="en-ZA"/>
                        </w:rPr>
                        <w:t>Mobile:</w:t>
                      </w:r>
                      <w:r w:rsidRPr="00646E6F">
                        <w:rPr>
                          <w:sz w:val="16"/>
                          <w:szCs w:val="16"/>
                          <w:lang w:val="en-ZA"/>
                        </w:rPr>
                        <w:t xml:space="preserve"> Flutter</w:t>
                      </w:r>
                    </w:p>
                    <w:p w14:paraId="77580595" w14:textId="77777777" w:rsidR="00646E6F" w:rsidRPr="00646E6F" w:rsidRDefault="00646E6F" w:rsidP="00723968">
                      <w:pPr>
                        <w:pStyle w:val="List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  <w:lang w:val="en-ZA"/>
                        </w:rPr>
                      </w:pPr>
                      <w:r w:rsidRPr="00646E6F">
                        <w:rPr>
                          <w:b/>
                          <w:bCs/>
                          <w:sz w:val="16"/>
                          <w:szCs w:val="16"/>
                          <w:lang w:val="en-ZA"/>
                        </w:rPr>
                        <w:t>Web:</w:t>
                      </w:r>
                      <w:r w:rsidRPr="00646E6F">
                        <w:rPr>
                          <w:sz w:val="16"/>
                          <w:szCs w:val="16"/>
                          <w:lang w:val="en-ZA"/>
                        </w:rPr>
                        <w:t xml:space="preserve"> ASP.NET MVC, HTML, CSS</w:t>
                      </w:r>
                    </w:p>
                    <w:p w14:paraId="06DB123A" w14:textId="77777777" w:rsidR="00646E6F" w:rsidRPr="00646E6F" w:rsidRDefault="00646E6F" w:rsidP="00723968">
                      <w:pPr>
                        <w:pStyle w:val="List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  <w:lang w:val="en-ZA"/>
                        </w:rPr>
                      </w:pPr>
                      <w:r w:rsidRPr="00646E6F">
                        <w:rPr>
                          <w:b/>
                          <w:bCs/>
                          <w:sz w:val="16"/>
                          <w:szCs w:val="16"/>
                          <w:lang w:val="en-ZA"/>
                        </w:rPr>
                        <w:t>Backend and Data:</w:t>
                      </w:r>
                      <w:r w:rsidRPr="00646E6F">
                        <w:rPr>
                          <w:sz w:val="16"/>
                          <w:szCs w:val="16"/>
                          <w:lang w:val="en-ZA"/>
                        </w:rPr>
                        <w:t xml:space="preserve"> Firebase (Auth, Firestore), CRUD operations, basic database design</w:t>
                      </w:r>
                    </w:p>
                    <w:p w14:paraId="1D570088" w14:textId="1CA158AE" w:rsidR="00646E6F" w:rsidRPr="00646E6F" w:rsidRDefault="00646E6F" w:rsidP="00723968">
                      <w:pPr>
                        <w:pStyle w:val="List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  <w:lang w:val="en-ZA"/>
                        </w:rPr>
                      </w:pPr>
                      <w:r w:rsidRPr="00646E6F">
                        <w:rPr>
                          <w:b/>
                          <w:bCs/>
                          <w:sz w:val="16"/>
                          <w:szCs w:val="16"/>
                          <w:lang w:val="en-ZA"/>
                        </w:rPr>
                        <w:t>Development:</w:t>
                      </w:r>
                      <w:r w:rsidRPr="00723968">
                        <w:rPr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Pr="00646E6F">
                        <w:rPr>
                          <w:sz w:val="16"/>
                          <w:szCs w:val="16"/>
                          <w:lang w:val="en-ZA"/>
                        </w:rPr>
                        <w:t>debugging, testing, documentation, UI implementation</w:t>
                      </w:r>
                    </w:p>
                    <w:p w14:paraId="01BE98C6" w14:textId="3592138B" w:rsidR="00047200" w:rsidRPr="00723968" w:rsidRDefault="00047200" w:rsidP="00723968">
                      <w:pPr>
                        <w:pStyle w:val="Li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263B3FAD" wp14:editId="4E232623">
                <wp:simplePos x="0" y="0"/>
                <wp:positionH relativeFrom="page">
                  <wp:posOffset>2633345</wp:posOffset>
                </wp:positionH>
                <wp:positionV relativeFrom="page">
                  <wp:posOffset>1508760</wp:posOffset>
                </wp:positionV>
                <wp:extent cx="4736592" cy="1901952"/>
                <wp:effectExtent l="0" t="0" r="0" b="317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592" cy="1901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A7A70" w14:textId="77777777" w:rsidR="00047200" w:rsidRPr="00723968" w:rsidRDefault="00047200" w:rsidP="00047200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Professional Overview</w:t>
                            </w:r>
                          </w:p>
                          <w:p w14:paraId="15A7F1BF" w14:textId="3891A820" w:rsidR="00047200" w:rsidRPr="00723968" w:rsidRDefault="00910876" w:rsidP="009108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968">
                              <w:rPr>
                                <w:sz w:val="20"/>
                                <w:szCs w:val="20"/>
                              </w:rPr>
                              <w:t>Graduate Software Developer with a Diploma in Software Development and hands on experience building mobile and web features using Flutter, Firebase, C#, and ASP.NET MVC. Completed a final year group project that delivered a student career portal with modules for job listings, application tracking, events and RSVP, career guidance, and reviews. Strong at problem solving, debugging, and working in a team to deliver working features. Seeking a graduate role or internship to grow and contribute to real products.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3FAD" id="Text Box 26" o:spid="_x0000_s1030" type="#_x0000_t202" style="position:absolute;left:0;text-align:left;margin-left:207.35pt;margin-top:118.8pt;width:372.95pt;height:149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" filled="f" stroked="f">
                <v:textbox>
                  <w:txbxContent>
                    <w:p w14:paraId="412A7A70" w14:textId="77777777" w:rsidR="00047200" w:rsidRPr="00723968" w:rsidRDefault="00047200" w:rsidP="00047200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Professional Overview</w:t>
                      </w:r>
                    </w:p>
                    <w:p w14:paraId="15A7F1BF" w14:textId="3891A820" w:rsidR="00047200" w:rsidRPr="00723968" w:rsidRDefault="00910876" w:rsidP="00910876">
                      <w:pPr>
                        <w:rPr>
                          <w:sz w:val="20"/>
                          <w:szCs w:val="20"/>
                        </w:rPr>
                      </w:pPr>
                      <w:r w:rsidRPr="00723968">
                        <w:rPr>
                          <w:sz w:val="20"/>
                          <w:szCs w:val="20"/>
                        </w:rPr>
                        <w:t>Graduate Software Developer with a Diploma in Software Development and hands on experience building mobile and web features using Flutter, Firebase, C#, and ASP.NET MVC. Completed a final year group project that delivered a student career portal with modules for job listings, application tracking, events and RSVP, career guidance, and reviews. Strong at problem solving, debugging, and working in a team to deliver working features. Seeking a graduate role or internship to grow and contribute to real products.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7841C94D" wp14:editId="205C5096">
                <wp:simplePos x="0" y="0"/>
                <wp:positionH relativeFrom="page">
                  <wp:posOffset>2628900</wp:posOffset>
                </wp:positionH>
                <wp:positionV relativeFrom="page">
                  <wp:posOffset>3467100</wp:posOffset>
                </wp:positionV>
                <wp:extent cx="4736465" cy="6451600"/>
                <wp:effectExtent l="0" t="0" r="0" b="63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645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D06BA" w14:textId="77777777" w:rsidR="00047200" w:rsidRPr="00723968" w:rsidRDefault="00047200" w:rsidP="00047200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Professional Experience</w:t>
                            </w:r>
                          </w:p>
                          <w:p w14:paraId="64F7F100" w14:textId="5F6F78D0" w:rsidR="00047200" w:rsidRPr="00723968" w:rsidRDefault="00424DE8" w:rsidP="00047200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Assistant Trainee to project manager</w:t>
                            </w:r>
                          </w:p>
                          <w:p w14:paraId="6B69CD78" w14:textId="77777777" w:rsidR="00910876" w:rsidRPr="00910876" w:rsidRDefault="00910876" w:rsidP="00910876">
                            <w:p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Lwanda, Johannesburg</w:t>
                            </w: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br/>
                              <w:t>Apr 2024 – Jun 2025</w:t>
                            </w:r>
                          </w:p>
                          <w:p w14:paraId="54FC6E80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 xml:space="preserve">Supported planning and coordination of water pipe installation projects, tracked progress and assisted with </w:t>
                            </w:r>
                            <w:proofErr w:type="gramStart"/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day to day</w:t>
                            </w:r>
                            <w:proofErr w:type="gramEnd"/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 xml:space="preserve"> delivery.</w:t>
                            </w:r>
                          </w:p>
                          <w:p w14:paraId="732812B7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Communicated timelines and updates to teams and community stakeholders, helped keep work aligned and on schedule.</w:t>
                            </w:r>
                          </w:p>
                          <w:p w14:paraId="6362FE19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Assisted with resource coordination including materials, equipment, and manpower, and helped resolve issues on site.</w:t>
                            </w:r>
                          </w:p>
                          <w:p w14:paraId="67BAFC97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Maintained project records and reports for management, improved documentation accuracy and follow up.</w:t>
                            </w:r>
                          </w:p>
                          <w:p w14:paraId="43D84FE0" w14:textId="77777777" w:rsidR="00047200" w:rsidRPr="00910876" w:rsidRDefault="00047200" w:rsidP="000472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7D1080" w14:textId="67510E29" w:rsidR="00047200" w:rsidRPr="00910876" w:rsidRDefault="00424DE8" w:rsidP="00047200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08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Assistant (Electrical support)</w:t>
                            </w:r>
                          </w:p>
                          <w:p w14:paraId="63F4C301" w14:textId="77777777" w:rsidR="00424DE8" w:rsidRPr="00424DE8" w:rsidRDefault="00424DE8" w:rsidP="00424DE8">
                            <w:p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proofErr w:type="spellStart"/>
                            <w:r w:rsidRPr="00424DE8">
                              <w:rPr>
                                <w:sz w:val="20"/>
                                <w:szCs w:val="20"/>
                                <w:lang w:val="en-ZA"/>
                              </w:rPr>
                              <w:t>Mikhovhe</w:t>
                            </w:r>
                            <w:proofErr w:type="spellEnd"/>
                            <w:r w:rsidRPr="00424DE8">
                              <w:rPr>
                                <w:sz w:val="20"/>
                                <w:szCs w:val="20"/>
                                <w:lang w:val="en-ZA"/>
                              </w:rPr>
                              <w:t>, Johannesburg</w:t>
                            </w:r>
                            <w:r w:rsidRPr="00424DE8">
                              <w:rPr>
                                <w:sz w:val="20"/>
                                <w:szCs w:val="20"/>
                                <w:lang w:val="en-ZA"/>
                              </w:rPr>
                              <w:br/>
                              <w:t>Feb 2015 – Apr 2016</w:t>
                            </w:r>
                          </w:p>
                          <w:p w14:paraId="728418FD" w14:textId="77777777" w:rsidR="00910876" w:rsidRPr="00910876" w:rsidRDefault="00910876" w:rsidP="00424DE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</w:rPr>
                              <w:t>Assisted with basic circuit construction and soldering, took measurements using standard tools, and followed safety procedures.</w:t>
                            </w:r>
                          </w:p>
                          <w:p w14:paraId="7E79A588" w14:textId="1652689D" w:rsidR="00424DE8" w:rsidRDefault="00424DE8" w:rsidP="00424DE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424DE8">
                              <w:rPr>
                                <w:sz w:val="20"/>
                                <w:szCs w:val="20"/>
                                <w:lang w:val="en-ZA"/>
                              </w:rPr>
                              <w:t>Worked closely with team members to improve workflow and productivity.</w:t>
                            </w:r>
                          </w:p>
                          <w:p w14:paraId="61E6CC28" w14:textId="77777777" w:rsidR="00695808" w:rsidRPr="00424DE8" w:rsidRDefault="00695808" w:rsidP="00695808">
                            <w:p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14:paraId="622D46AF" w14:textId="77777777" w:rsidR="00910876" w:rsidRDefault="00910876" w:rsidP="00910876">
                            <w:pPr>
                              <w:rPr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14:paraId="0DF0DBFC" w14:textId="24F08D2F" w:rsidR="00910876" w:rsidRPr="00723968" w:rsidRDefault="00910876" w:rsidP="00910876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Projects</w:t>
                            </w:r>
                          </w:p>
                          <w:p w14:paraId="60575B90" w14:textId="77777777" w:rsidR="00910876" w:rsidRPr="00910876" w:rsidRDefault="00910876" w:rsidP="00910876">
                            <w:p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b/>
                                <w:bCs/>
                                <w:sz w:val="20"/>
                                <w:szCs w:val="20"/>
                                <w:lang w:val="en-ZA"/>
                              </w:rPr>
                              <w:t>EMPOWER, CUT Student Career Portal, Final Year Group Project</w:t>
                            </w:r>
                            <w:r w:rsidRPr="00910876">
                              <w:rPr>
                                <w:sz w:val="22"/>
                                <w:szCs w:val="22"/>
                                <w:lang w:val="en-ZA"/>
                              </w:rPr>
                              <w:br/>
                            </w:r>
                            <w:r w:rsidRPr="00910876">
                              <w:rPr>
                                <w:b/>
                                <w:bCs/>
                                <w:sz w:val="20"/>
                                <w:szCs w:val="20"/>
                                <w:lang w:val="en-ZA"/>
                              </w:rPr>
                              <w:t>Tech:</w:t>
                            </w: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 xml:space="preserve"> Flutter, Firebase (Auth, Firestore), C#, ASP.NET MVC</w:t>
                            </w:r>
                          </w:p>
                          <w:p w14:paraId="126092BC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Developed key app features including job listings, application status tracking, CUT events, RSVP flow, career guidance content, and reviews.</w:t>
                            </w:r>
                          </w:p>
                          <w:p w14:paraId="1DE9ED99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Implemented CRUD operations across multiple modules and ensured data updates reflected correctly in the UI.</w:t>
                            </w:r>
                          </w:p>
                          <w:p w14:paraId="324CBC02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 xml:space="preserve">Built event and RSVP functionality, stored event details and user responses, and displayed upcoming items in a clean, </w:t>
                            </w:r>
                            <w:proofErr w:type="gramStart"/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user friendly</w:t>
                            </w:r>
                            <w:proofErr w:type="gramEnd"/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 xml:space="preserve"> layout.</w:t>
                            </w:r>
                          </w:p>
                          <w:p w14:paraId="44D55FC2" w14:textId="77777777" w:rsidR="00910876" w:rsidRPr="00910876" w:rsidRDefault="00910876" w:rsidP="0091087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10876">
                              <w:rPr>
                                <w:sz w:val="20"/>
                                <w:szCs w:val="20"/>
                                <w:lang w:val="en-ZA"/>
                              </w:rPr>
                              <w:t>Supported testing and bug fixing, improved stability, and worked with the team to align UI, data flow, and requirements.</w:t>
                            </w:r>
                          </w:p>
                          <w:p w14:paraId="045A0EA7" w14:textId="77777777" w:rsidR="00910876" w:rsidRPr="00424DE8" w:rsidRDefault="00910876" w:rsidP="00910876">
                            <w:pPr>
                              <w:rPr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ED203FD" w14:textId="2EA3FB84" w:rsidR="00047200" w:rsidRPr="00910876" w:rsidRDefault="00047200" w:rsidP="00424D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C94D" id="Text Box 13" o:spid="_x0000_s1031" type="#_x0000_t202" style="position:absolute;left:0;text-align:left;margin-left:207pt;margin-top:273pt;width:372.95pt;height:50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" filled="f" stroked="f">
                <v:textbox>
                  <w:txbxContent>
                    <w:p w14:paraId="6BFD06BA" w14:textId="77777777" w:rsidR="00047200" w:rsidRPr="00723968" w:rsidRDefault="00047200" w:rsidP="00047200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Professional Experience</w:t>
                      </w:r>
                    </w:p>
                    <w:p w14:paraId="64F7F100" w14:textId="5F6F78D0" w:rsidR="00047200" w:rsidRPr="00723968" w:rsidRDefault="00424DE8" w:rsidP="00047200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23968">
                        <w:rPr>
                          <w:b/>
                          <w:bCs/>
                          <w:sz w:val="22"/>
                          <w:szCs w:val="22"/>
                        </w:rPr>
                        <w:t>Assistant Trainee to project manager</w:t>
                      </w:r>
                    </w:p>
                    <w:p w14:paraId="6B69CD78" w14:textId="77777777" w:rsidR="00910876" w:rsidRPr="00910876" w:rsidRDefault="00910876" w:rsidP="00910876">
                      <w:p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Lwanda, Johannesburg</w:t>
                      </w: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br/>
                        <w:t>Apr 2024 – Jun 2025</w:t>
                      </w:r>
                    </w:p>
                    <w:p w14:paraId="54FC6E80" w14:textId="77777777" w:rsidR="00910876" w:rsidRPr="00910876" w:rsidRDefault="00910876" w:rsidP="00910876">
                      <w:pPr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 xml:space="preserve">Supported planning and coordination of water pipe installation projects, tracked progress and assisted with </w:t>
                      </w:r>
                      <w:proofErr w:type="gramStart"/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day to day</w:t>
                      </w:r>
                      <w:proofErr w:type="gramEnd"/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 xml:space="preserve"> delivery.</w:t>
                      </w:r>
                    </w:p>
                    <w:p w14:paraId="732812B7" w14:textId="77777777" w:rsidR="00910876" w:rsidRPr="00910876" w:rsidRDefault="00910876" w:rsidP="00910876">
                      <w:pPr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Communicated timelines and updates to teams and community stakeholders, helped keep work aligned and on schedule.</w:t>
                      </w:r>
                    </w:p>
                    <w:p w14:paraId="6362FE19" w14:textId="77777777" w:rsidR="00910876" w:rsidRPr="00910876" w:rsidRDefault="00910876" w:rsidP="00910876">
                      <w:pPr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Assisted with resource coordination including materials, equipment, and manpower, and helped resolve issues on site.</w:t>
                      </w:r>
                    </w:p>
                    <w:p w14:paraId="67BAFC97" w14:textId="77777777" w:rsidR="00910876" w:rsidRPr="00910876" w:rsidRDefault="00910876" w:rsidP="00910876">
                      <w:pPr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Maintained project records and reports for management, improved documentation accuracy and follow up.</w:t>
                      </w:r>
                    </w:p>
                    <w:p w14:paraId="43D84FE0" w14:textId="77777777" w:rsidR="00047200" w:rsidRPr="00910876" w:rsidRDefault="00047200" w:rsidP="0004720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C7D1080" w14:textId="67510E29" w:rsidR="00047200" w:rsidRPr="00910876" w:rsidRDefault="00424DE8" w:rsidP="00047200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0876">
                        <w:rPr>
                          <w:b/>
                          <w:bCs/>
                          <w:sz w:val="22"/>
                          <w:szCs w:val="22"/>
                        </w:rPr>
                        <w:t>Assistant (Electrical support)</w:t>
                      </w:r>
                    </w:p>
                    <w:p w14:paraId="63F4C301" w14:textId="77777777" w:rsidR="00424DE8" w:rsidRPr="00424DE8" w:rsidRDefault="00424DE8" w:rsidP="00424DE8">
                      <w:pPr>
                        <w:rPr>
                          <w:sz w:val="20"/>
                          <w:szCs w:val="20"/>
                          <w:lang w:val="en-ZA"/>
                        </w:rPr>
                      </w:pPr>
                      <w:proofErr w:type="spellStart"/>
                      <w:r w:rsidRPr="00424DE8">
                        <w:rPr>
                          <w:sz w:val="20"/>
                          <w:szCs w:val="20"/>
                          <w:lang w:val="en-ZA"/>
                        </w:rPr>
                        <w:t>Mikhovhe</w:t>
                      </w:r>
                      <w:proofErr w:type="spellEnd"/>
                      <w:r w:rsidRPr="00424DE8">
                        <w:rPr>
                          <w:sz w:val="20"/>
                          <w:szCs w:val="20"/>
                          <w:lang w:val="en-ZA"/>
                        </w:rPr>
                        <w:t>, Johannesburg</w:t>
                      </w:r>
                      <w:r w:rsidRPr="00424DE8">
                        <w:rPr>
                          <w:sz w:val="20"/>
                          <w:szCs w:val="20"/>
                          <w:lang w:val="en-ZA"/>
                        </w:rPr>
                        <w:br/>
                        <w:t>Feb 2015 – Apr 2016</w:t>
                      </w:r>
                    </w:p>
                    <w:p w14:paraId="728418FD" w14:textId="77777777" w:rsidR="00910876" w:rsidRPr="00910876" w:rsidRDefault="00910876" w:rsidP="00424DE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</w:rPr>
                        <w:t>Assisted with basic circuit construction and soldering, took measurements using standard tools, and followed safety procedures.</w:t>
                      </w:r>
                    </w:p>
                    <w:p w14:paraId="7E79A588" w14:textId="1652689D" w:rsidR="00424DE8" w:rsidRDefault="00424DE8" w:rsidP="00424DE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424DE8">
                        <w:rPr>
                          <w:sz w:val="20"/>
                          <w:szCs w:val="20"/>
                          <w:lang w:val="en-ZA"/>
                        </w:rPr>
                        <w:t>Worked closely with team members to improve workflow and productivity.</w:t>
                      </w:r>
                    </w:p>
                    <w:p w14:paraId="61E6CC28" w14:textId="77777777" w:rsidR="00695808" w:rsidRPr="00424DE8" w:rsidRDefault="00695808" w:rsidP="00695808">
                      <w:pPr>
                        <w:rPr>
                          <w:sz w:val="20"/>
                          <w:szCs w:val="20"/>
                          <w:lang w:val="en-ZA"/>
                        </w:rPr>
                      </w:pPr>
                    </w:p>
                    <w:p w14:paraId="622D46AF" w14:textId="77777777" w:rsidR="00910876" w:rsidRDefault="00910876" w:rsidP="00910876">
                      <w:pPr>
                        <w:rPr>
                          <w:sz w:val="22"/>
                          <w:szCs w:val="22"/>
                          <w:lang w:val="en-ZA"/>
                        </w:rPr>
                      </w:pPr>
                    </w:p>
                    <w:p w14:paraId="0DF0DBFC" w14:textId="24F08D2F" w:rsidR="00910876" w:rsidRPr="00723968" w:rsidRDefault="00910876" w:rsidP="00910876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Projects</w:t>
                      </w:r>
                    </w:p>
                    <w:p w14:paraId="60575B90" w14:textId="77777777" w:rsidR="00910876" w:rsidRPr="00910876" w:rsidRDefault="00910876" w:rsidP="00910876">
                      <w:p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b/>
                          <w:bCs/>
                          <w:sz w:val="20"/>
                          <w:szCs w:val="20"/>
                          <w:lang w:val="en-ZA"/>
                        </w:rPr>
                        <w:t>EMPOWER, CUT Student Career Portal, Final Year Group Project</w:t>
                      </w:r>
                      <w:r w:rsidRPr="00910876">
                        <w:rPr>
                          <w:sz w:val="22"/>
                          <w:szCs w:val="22"/>
                          <w:lang w:val="en-ZA"/>
                        </w:rPr>
                        <w:br/>
                      </w:r>
                      <w:r w:rsidRPr="00910876">
                        <w:rPr>
                          <w:b/>
                          <w:bCs/>
                          <w:sz w:val="20"/>
                          <w:szCs w:val="20"/>
                          <w:lang w:val="en-ZA"/>
                        </w:rPr>
                        <w:t>Tech:</w:t>
                      </w: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 xml:space="preserve"> Flutter, Firebase (Auth, Firestore), C#, ASP.NET MVC</w:t>
                      </w:r>
                    </w:p>
                    <w:p w14:paraId="126092BC" w14:textId="77777777" w:rsidR="00910876" w:rsidRPr="00910876" w:rsidRDefault="00910876" w:rsidP="00910876">
                      <w:pPr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Developed key app features including job listings, application status tracking, CUT events, RSVP flow, career guidance content, and reviews.</w:t>
                      </w:r>
                    </w:p>
                    <w:p w14:paraId="1DE9ED99" w14:textId="77777777" w:rsidR="00910876" w:rsidRPr="00910876" w:rsidRDefault="00910876" w:rsidP="00910876">
                      <w:pPr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Implemented CRUD operations across multiple modules and ensured data updates reflected correctly in the UI.</w:t>
                      </w:r>
                    </w:p>
                    <w:p w14:paraId="324CBC02" w14:textId="77777777" w:rsidR="00910876" w:rsidRPr="00910876" w:rsidRDefault="00910876" w:rsidP="00910876">
                      <w:pPr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 xml:space="preserve">Built event and RSVP functionality, stored event details and user responses, and displayed upcoming items in a clean, </w:t>
                      </w:r>
                      <w:proofErr w:type="gramStart"/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user friendly</w:t>
                      </w:r>
                      <w:proofErr w:type="gramEnd"/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 xml:space="preserve"> layout.</w:t>
                      </w:r>
                    </w:p>
                    <w:p w14:paraId="44D55FC2" w14:textId="77777777" w:rsidR="00910876" w:rsidRPr="00910876" w:rsidRDefault="00910876" w:rsidP="00910876">
                      <w:pPr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  <w:lang w:val="en-ZA"/>
                        </w:rPr>
                      </w:pPr>
                      <w:r w:rsidRPr="00910876">
                        <w:rPr>
                          <w:sz w:val="20"/>
                          <w:szCs w:val="20"/>
                          <w:lang w:val="en-ZA"/>
                        </w:rPr>
                        <w:t>Supported testing and bug fixing, improved stability, and worked with the team to align UI, data flow, and requirements.</w:t>
                      </w:r>
                    </w:p>
                    <w:p w14:paraId="045A0EA7" w14:textId="77777777" w:rsidR="00910876" w:rsidRPr="00424DE8" w:rsidRDefault="00910876" w:rsidP="00910876">
                      <w:pPr>
                        <w:rPr>
                          <w:sz w:val="16"/>
                          <w:szCs w:val="16"/>
                          <w:lang w:val="en-ZA"/>
                        </w:rPr>
                      </w:pPr>
                    </w:p>
                    <w:p w14:paraId="4ED203FD" w14:textId="2EA3FB84" w:rsidR="00047200" w:rsidRPr="00910876" w:rsidRDefault="00047200" w:rsidP="00424D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C153CA2" wp14:editId="25C3BE9D">
                <wp:simplePos x="0" y="0"/>
                <wp:positionH relativeFrom="page">
                  <wp:posOffset>2429510</wp:posOffset>
                </wp:positionH>
                <wp:positionV relativeFrom="page">
                  <wp:posOffset>3237230</wp:posOffset>
                </wp:positionV>
                <wp:extent cx="5330952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095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30A55" id="Straight Connector 9" o:spid="_x0000_s1026" alt="&quot;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91.3pt,254.9pt" to="611.05pt,2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61744382" wp14:editId="444EAE17">
                <wp:simplePos x="0" y="0"/>
                <wp:positionH relativeFrom="margin">
                  <wp:posOffset>-457200</wp:posOffset>
                </wp:positionH>
                <wp:positionV relativeFrom="page">
                  <wp:posOffset>7433945</wp:posOffset>
                </wp:positionV>
                <wp:extent cx="2441448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44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99C85E" id="Straight Connector 5" o:spid="_x0000_s1026" alt="&quot;&quot;" style="position:absolute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36pt,585.35pt" to="156.25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" strokecolor="#5a5a5a [2109]" strokeweight=".25pt">
                <v:stroke joinstyle="miter"/>
                <w10:wrap anchorx="margin" anchory="page"/>
                <w10:anchorlock/>
              </v:lin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1979765C" wp14:editId="63BE5E44">
                <wp:simplePos x="0" y="0"/>
                <wp:positionH relativeFrom="margin">
                  <wp:posOffset>-457200</wp:posOffset>
                </wp:positionH>
                <wp:positionV relativeFrom="page">
                  <wp:posOffset>5257800</wp:posOffset>
                </wp:positionV>
                <wp:extent cx="2441448" cy="0"/>
                <wp:effectExtent l="0" t="0" r="0" b="0"/>
                <wp:wrapNone/>
                <wp:docPr id="228" name="Straight Connector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44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A6E9A4" id="Straight Connector 228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36pt,414pt" to="156.2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" strokecolor="#5a5a5a [2109]" strokeweight=".25pt">
                <v:stroke joinstyle="miter"/>
                <w10:wrap anchorx="margin" anchory="page"/>
                <w10:anchorlock/>
              </v:lin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19335569" wp14:editId="6160568A">
                <wp:simplePos x="0" y="0"/>
                <wp:positionH relativeFrom="page">
                  <wp:posOffset>0</wp:posOffset>
                </wp:positionH>
                <wp:positionV relativeFrom="page">
                  <wp:posOffset>3063240</wp:posOffset>
                </wp:positionV>
                <wp:extent cx="2441448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44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D896A" id="Straight Connector 6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1.2pt" to="192.25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47E4CB37" wp14:editId="2F54EA14">
                <wp:simplePos x="0" y="0"/>
                <wp:positionH relativeFrom="page">
                  <wp:posOffset>0</wp:posOffset>
                </wp:positionH>
                <wp:positionV relativeFrom="page">
                  <wp:posOffset>1380490</wp:posOffset>
                </wp:positionV>
                <wp:extent cx="7772400" cy="0"/>
                <wp:effectExtent l="0" t="0" r="0" b="0"/>
                <wp:wrapNone/>
                <wp:docPr id="1580941705" name="Straight Connector 499169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36701" id="Straight Connector 499169238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108.7pt" to="612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7A4C6B9" wp14:editId="37688FA8">
                <wp:simplePos x="0" y="0"/>
                <wp:positionH relativeFrom="page">
                  <wp:posOffset>2432050</wp:posOffset>
                </wp:positionH>
                <wp:positionV relativeFrom="page">
                  <wp:posOffset>1380490</wp:posOffset>
                </wp:positionV>
                <wp:extent cx="0" cy="8549640"/>
                <wp:effectExtent l="0" t="0" r="38100" b="22860"/>
                <wp:wrapNone/>
                <wp:docPr id="329136002" name="Straight Connector 3377052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96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22FB3" id="Straight Connector 337705267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1.5pt,108.7pt" to="191.5pt,7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C85D8F" w:rsidRPr="00C85D8F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15C01D0" wp14:editId="01BE63FB">
                <wp:simplePos x="0" y="0"/>
                <wp:positionH relativeFrom="page">
                  <wp:posOffset>301625</wp:posOffset>
                </wp:positionH>
                <wp:positionV relativeFrom="page">
                  <wp:posOffset>1645920</wp:posOffset>
                </wp:positionV>
                <wp:extent cx="1938528" cy="347472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347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9288" w14:textId="77777777" w:rsidR="00C85D8F" w:rsidRPr="00723968" w:rsidRDefault="00C85D8F" w:rsidP="00047200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23968">
                              <w:rPr>
                                <w:sz w:val="22"/>
                                <w:szCs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C01D0" id="Text Box 22" o:spid="_x0000_s1032" type="#_x0000_t202" style="position:absolute;left:0;text-align:left;margin-left:23.75pt;margin-top:129.6pt;width:152.65pt;height:27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" filled="f" stroked="f">
                <v:textbox>
                  <w:txbxContent>
                    <w:p w14:paraId="33A49288" w14:textId="77777777" w:rsidR="00C85D8F" w:rsidRPr="00723968" w:rsidRDefault="00C85D8F" w:rsidP="00047200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23968">
                        <w:rPr>
                          <w:sz w:val="22"/>
                          <w:szCs w:val="22"/>
                        </w:rPr>
                        <w:t>Contact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C85D8F" w:rsidRPr="00C85D8F">
        <w:rPr>
          <w:vertAlign w:val="subscript"/>
        </w:rPr>
        <w:t xml:space="preserve">  </w:t>
      </w:r>
    </w:p>
    <w:p w14:paraId="6D36CD91" w14:textId="754F2220" w:rsidR="00C85D8F" w:rsidRPr="00C85D8F" w:rsidRDefault="001508F1" w:rsidP="00C85D8F">
      <w:pPr>
        <w:pStyle w:val="Title"/>
      </w:pPr>
      <w:r>
        <w:t>VHUlenda mashele</w:t>
      </w:r>
    </w:p>
    <w:p w14:paraId="43B193FA" w14:textId="5E35AC31" w:rsidR="00C85D8F" w:rsidRDefault="00695808" w:rsidP="006163C9">
      <w:pPr>
        <w:jc w:val="center"/>
        <w:rPr>
          <w:vertAlign w:val="subscript"/>
        </w:rPr>
      </w:pPr>
      <w:r>
        <w:rPr>
          <w:caps/>
          <w:noProof/>
          <w:color w:val="3B3838" w:themeColor="background2" w:themeShade="40"/>
          <w:spacing w:val="80"/>
          <w:kern w:val="144"/>
          <w:positio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3317E" wp14:editId="3990E79C">
                <wp:simplePos x="0" y="0"/>
                <wp:positionH relativeFrom="column">
                  <wp:posOffset>2362200</wp:posOffset>
                </wp:positionH>
                <wp:positionV relativeFrom="paragraph">
                  <wp:posOffset>6415405</wp:posOffset>
                </wp:positionV>
                <wp:extent cx="4381500" cy="12700"/>
                <wp:effectExtent l="0" t="0" r="19050" b="25400"/>
                <wp:wrapNone/>
                <wp:docPr id="2012144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BCDA9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505.15pt" to="531pt,5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6163C9" w:rsidRPr="006163C9">
        <w:rPr>
          <w:caps/>
          <w:color w:val="3B3838" w:themeColor="background2" w:themeShade="40"/>
          <w:spacing w:val="80"/>
          <w:kern w:val="144"/>
          <w:position w:val="0"/>
          <w:sz w:val="28"/>
          <w:szCs w:val="28"/>
        </w:rPr>
        <w:t xml:space="preserve"> Graduate</w:t>
      </w:r>
      <w:r>
        <w:rPr>
          <w:caps/>
          <w:color w:val="3B3838" w:themeColor="background2" w:themeShade="40"/>
          <w:spacing w:val="80"/>
          <w:kern w:val="144"/>
          <w:position w:val="0"/>
          <w:sz w:val="28"/>
          <w:szCs w:val="28"/>
        </w:rPr>
        <w:t xml:space="preserve"> software</w:t>
      </w:r>
      <w:r w:rsidR="006163C9" w:rsidRPr="006163C9">
        <w:rPr>
          <w:caps/>
          <w:color w:val="3B3838" w:themeColor="background2" w:themeShade="40"/>
          <w:spacing w:val="80"/>
          <w:kern w:val="144"/>
          <w:position w:val="0"/>
          <w:sz w:val="28"/>
          <w:szCs w:val="28"/>
        </w:rPr>
        <w:t xml:space="preserve"> Develope</w:t>
      </w:r>
      <w:r w:rsidR="006163C9">
        <w:rPr>
          <w:caps/>
          <w:color w:val="3B3838" w:themeColor="background2" w:themeShade="40"/>
          <w:spacing w:val="80"/>
          <w:kern w:val="144"/>
          <w:position w:val="0"/>
          <w:sz w:val="28"/>
          <w:szCs w:val="28"/>
        </w:rPr>
        <w:t>r</w:t>
      </w:r>
    </w:p>
    <w:sectPr w:rsidR="00C85D8F" w:rsidSect="00C85D8F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86A5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108FB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5884"/>
    <w:multiLevelType w:val="multilevel"/>
    <w:tmpl w:val="205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30E80"/>
    <w:multiLevelType w:val="hybridMultilevel"/>
    <w:tmpl w:val="EA985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79F"/>
    <w:multiLevelType w:val="hybridMultilevel"/>
    <w:tmpl w:val="A93CF3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14308"/>
    <w:multiLevelType w:val="multilevel"/>
    <w:tmpl w:val="927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F4AC1"/>
    <w:multiLevelType w:val="hybridMultilevel"/>
    <w:tmpl w:val="9C40B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70B"/>
    <w:multiLevelType w:val="multilevel"/>
    <w:tmpl w:val="AF02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E4360"/>
    <w:multiLevelType w:val="multilevel"/>
    <w:tmpl w:val="E61C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C7991"/>
    <w:multiLevelType w:val="multilevel"/>
    <w:tmpl w:val="FF1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52438"/>
    <w:multiLevelType w:val="hybridMultilevel"/>
    <w:tmpl w:val="55FE8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071408">
    <w:abstractNumId w:val="1"/>
  </w:num>
  <w:num w:numId="2" w16cid:durableId="1952468762">
    <w:abstractNumId w:val="4"/>
  </w:num>
  <w:num w:numId="3" w16cid:durableId="634141676">
    <w:abstractNumId w:val="6"/>
  </w:num>
  <w:num w:numId="4" w16cid:durableId="1923175028">
    <w:abstractNumId w:val="3"/>
  </w:num>
  <w:num w:numId="5" w16cid:durableId="682165405">
    <w:abstractNumId w:val="0"/>
  </w:num>
  <w:num w:numId="6" w16cid:durableId="396704743">
    <w:abstractNumId w:val="7"/>
  </w:num>
  <w:num w:numId="7" w16cid:durableId="1141071472">
    <w:abstractNumId w:val="8"/>
  </w:num>
  <w:num w:numId="8" w16cid:durableId="2096437212">
    <w:abstractNumId w:val="5"/>
  </w:num>
  <w:num w:numId="9" w16cid:durableId="659162114">
    <w:abstractNumId w:val="2"/>
  </w:num>
  <w:num w:numId="10" w16cid:durableId="168520259">
    <w:abstractNumId w:val="9"/>
  </w:num>
  <w:num w:numId="11" w16cid:durableId="374014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F1"/>
    <w:rsid w:val="0000163A"/>
    <w:rsid w:val="00003FFF"/>
    <w:rsid w:val="00017BD7"/>
    <w:rsid w:val="000235BA"/>
    <w:rsid w:val="000429E8"/>
    <w:rsid w:val="00046B5F"/>
    <w:rsid w:val="00047200"/>
    <w:rsid w:val="0008190F"/>
    <w:rsid w:val="000B24E1"/>
    <w:rsid w:val="000D6A1B"/>
    <w:rsid w:val="00110DCD"/>
    <w:rsid w:val="001137A8"/>
    <w:rsid w:val="00114F13"/>
    <w:rsid w:val="0011733F"/>
    <w:rsid w:val="00136C5C"/>
    <w:rsid w:val="00143F29"/>
    <w:rsid w:val="001508F1"/>
    <w:rsid w:val="00163428"/>
    <w:rsid w:val="001645CE"/>
    <w:rsid w:val="0018353E"/>
    <w:rsid w:val="00196147"/>
    <w:rsid w:val="001B31D2"/>
    <w:rsid w:val="00213C66"/>
    <w:rsid w:val="00231652"/>
    <w:rsid w:val="00254718"/>
    <w:rsid w:val="00257458"/>
    <w:rsid w:val="0028355B"/>
    <w:rsid w:val="002A55AD"/>
    <w:rsid w:val="0032226E"/>
    <w:rsid w:val="0036014C"/>
    <w:rsid w:val="00363EA8"/>
    <w:rsid w:val="00371639"/>
    <w:rsid w:val="003A0A68"/>
    <w:rsid w:val="003B33FB"/>
    <w:rsid w:val="003C6F8C"/>
    <w:rsid w:val="003D152C"/>
    <w:rsid w:val="003F5EFF"/>
    <w:rsid w:val="00416CAD"/>
    <w:rsid w:val="0042158C"/>
    <w:rsid w:val="00424DE8"/>
    <w:rsid w:val="004261DC"/>
    <w:rsid w:val="0042625C"/>
    <w:rsid w:val="00433829"/>
    <w:rsid w:val="00444F90"/>
    <w:rsid w:val="0046288F"/>
    <w:rsid w:val="004650A1"/>
    <w:rsid w:val="00475B42"/>
    <w:rsid w:val="00477EE5"/>
    <w:rsid w:val="004A7E21"/>
    <w:rsid w:val="004B79F8"/>
    <w:rsid w:val="004D306E"/>
    <w:rsid w:val="004F1B78"/>
    <w:rsid w:val="00524B30"/>
    <w:rsid w:val="00530BA3"/>
    <w:rsid w:val="00533946"/>
    <w:rsid w:val="0054365E"/>
    <w:rsid w:val="005933EA"/>
    <w:rsid w:val="005A2E57"/>
    <w:rsid w:val="005C6E8B"/>
    <w:rsid w:val="005F2437"/>
    <w:rsid w:val="006069F1"/>
    <w:rsid w:val="00610925"/>
    <w:rsid w:val="006163C9"/>
    <w:rsid w:val="00646E6F"/>
    <w:rsid w:val="0066025D"/>
    <w:rsid w:val="006602EC"/>
    <w:rsid w:val="00684689"/>
    <w:rsid w:val="00685076"/>
    <w:rsid w:val="00692CEC"/>
    <w:rsid w:val="00695808"/>
    <w:rsid w:val="006A1830"/>
    <w:rsid w:val="006B29A0"/>
    <w:rsid w:val="006B66ED"/>
    <w:rsid w:val="006F609F"/>
    <w:rsid w:val="00703199"/>
    <w:rsid w:val="00711909"/>
    <w:rsid w:val="00716E5A"/>
    <w:rsid w:val="00722B5F"/>
    <w:rsid w:val="00723968"/>
    <w:rsid w:val="0073059E"/>
    <w:rsid w:val="00733701"/>
    <w:rsid w:val="00754F66"/>
    <w:rsid w:val="00757443"/>
    <w:rsid w:val="00757C6A"/>
    <w:rsid w:val="00767510"/>
    <w:rsid w:val="007A6E81"/>
    <w:rsid w:val="007C35BA"/>
    <w:rsid w:val="007D08A2"/>
    <w:rsid w:val="007E112A"/>
    <w:rsid w:val="008350DD"/>
    <w:rsid w:val="00850034"/>
    <w:rsid w:val="00851932"/>
    <w:rsid w:val="00864853"/>
    <w:rsid w:val="0086648A"/>
    <w:rsid w:val="008A00D1"/>
    <w:rsid w:val="008B5108"/>
    <w:rsid w:val="008C57C3"/>
    <w:rsid w:val="0090563B"/>
    <w:rsid w:val="00906475"/>
    <w:rsid w:val="00910876"/>
    <w:rsid w:val="009256DC"/>
    <w:rsid w:val="00930B81"/>
    <w:rsid w:val="009C2DF2"/>
    <w:rsid w:val="009D68F5"/>
    <w:rsid w:val="00A218C9"/>
    <w:rsid w:val="00A3362D"/>
    <w:rsid w:val="00A564FC"/>
    <w:rsid w:val="00A83898"/>
    <w:rsid w:val="00A8535F"/>
    <w:rsid w:val="00A8582A"/>
    <w:rsid w:val="00AE06F1"/>
    <w:rsid w:val="00B10275"/>
    <w:rsid w:val="00B23EBB"/>
    <w:rsid w:val="00B66AEB"/>
    <w:rsid w:val="00B817AB"/>
    <w:rsid w:val="00BB1E3F"/>
    <w:rsid w:val="00BC32F1"/>
    <w:rsid w:val="00BD484E"/>
    <w:rsid w:val="00BF0E11"/>
    <w:rsid w:val="00C0042C"/>
    <w:rsid w:val="00C030BE"/>
    <w:rsid w:val="00C03558"/>
    <w:rsid w:val="00C40A22"/>
    <w:rsid w:val="00C57ACE"/>
    <w:rsid w:val="00C657A7"/>
    <w:rsid w:val="00C85755"/>
    <w:rsid w:val="00C85D8F"/>
    <w:rsid w:val="00CB2328"/>
    <w:rsid w:val="00CC42B0"/>
    <w:rsid w:val="00CE0BE8"/>
    <w:rsid w:val="00CE342F"/>
    <w:rsid w:val="00CF1D3D"/>
    <w:rsid w:val="00CF7D78"/>
    <w:rsid w:val="00D04C25"/>
    <w:rsid w:val="00D4324E"/>
    <w:rsid w:val="00D55A5C"/>
    <w:rsid w:val="00D56A50"/>
    <w:rsid w:val="00D853F1"/>
    <w:rsid w:val="00D920AB"/>
    <w:rsid w:val="00DA01CF"/>
    <w:rsid w:val="00DC50ED"/>
    <w:rsid w:val="00DD4EB0"/>
    <w:rsid w:val="00E00370"/>
    <w:rsid w:val="00E052EE"/>
    <w:rsid w:val="00E12E68"/>
    <w:rsid w:val="00E143D8"/>
    <w:rsid w:val="00E41601"/>
    <w:rsid w:val="00E724A0"/>
    <w:rsid w:val="00E75ED9"/>
    <w:rsid w:val="00EB7B9D"/>
    <w:rsid w:val="00EE22B8"/>
    <w:rsid w:val="00EE2DF6"/>
    <w:rsid w:val="00F100AF"/>
    <w:rsid w:val="00F16E9A"/>
    <w:rsid w:val="00F2022C"/>
    <w:rsid w:val="00F25EF5"/>
    <w:rsid w:val="00F35397"/>
    <w:rsid w:val="00F55F0A"/>
    <w:rsid w:val="00FC083E"/>
    <w:rsid w:val="00FD11F7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42BB33"/>
  <w15:chartTrackingRefBased/>
  <w15:docId w15:val="{CA87C2D8-3506-4936-868E-C688BB4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A7"/>
    <w:pPr>
      <w:spacing w:after="0" w:line="240" w:lineRule="auto"/>
      <w:jc w:val="both"/>
    </w:pPr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200"/>
    <w:pPr>
      <w:spacing w:after="240"/>
      <w:outlineLvl w:val="0"/>
    </w:pPr>
    <w:rPr>
      <w:caps/>
      <w:color w:val="000000" w:themeColor="text1"/>
      <w:spacing w:val="20"/>
      <w:kern w:val="4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200"/>
    <w:pPr>
      <w:outlineLvl w:val="1"/>
    </w:pPr>
    <w:rPr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A6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8C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5D8F"/>
    <w:pPr>
      <w:jc w:val="center"/>
    </w:pPr>
    <w:rPr>
      <w:rFonts w:asciiTheme="majorHAnsi" w:hAnsiTheme="majorHAnsi"/>
      <w:caps/>
      <w:color w:val="595959" w:themeColor="text1" w:themeTint="A6"/>
      <w:spacing w:val="80"/>
      <w:kern w:val="200"/>
      <w:position w:val="0"/>
      <w:sz w:val="72"/>
      <w:szCs w:val="72"/>
      <w14:numSpacing w14:val="proportional"/>
    </w:rPr>
  </w:style>
  <w:style w:type="character" w:customStyle="1" w:styleId="TitleChar">
    <w:name w:val="Title Char"/>
    <w:basedOn w:val="DefaultParagraphFont"/>
    <w:link w:val="Title"/>
    <w:uiPriority w:val="10"/>
    <w:rsid w:val="00C85D8F"/>
    <w:rPr>
      <w:rFonts w:asciiTheme="majorHAnsi" w:hAnsiTheme="majorHAnsi" w:cs="Open Sans"/>
      <w:caps/>
      <w:color w:val="595959" w:themeColor="text1" w:themeTint="A6"/>
      <w:spacing w:val="80"/>
      <w:kern w:val="200"/>
      <w:sz w:val="72"/>
      <w:szCs w:val="72"/>
      <w:lang w:val="en-GB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8F"/>
    <w:pPr>
      <w:spacing w:before="120" w:after="160"/>
      <w:jc w:val="center"/>
    </w:pPr>
    <w:rPr>
      <w:caps/>
      <w:color w:val="3B3838" w:themeColor="background2" w:themeShade="40"/>
      <w:spacing w:val="80"/>
      <w:kern w:val="144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8F"/>
    <w:rPr>
      <w:rFonts w:cs="Open Sans"/>
      <w:caps/>
      <w:color w:val="3B3838" w:themeColor="background2" w:themeShade="40"/>
      <w:spacing w:val="80"/>
      <w:kern w:val="144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7200"/>
    <w:rPr>
      <w:rFonts w:cs="Open Sans"/>
      <w:caps/>
      <w:color w:val="000000" w:themeColor="text1"/>
      <w:spacing w:val="20"/>
      <w:kern w:val="48"/>
      <w:position w:val="9"/>
      <w:sz w:val="32"/>
      <w:szCs w:val="32"/>
      <w:lang w:val="en-US"/>
    </w:rPr>
  </w:style>
  <w:style w:type="paragraph" w:customStyle="1" w:styleId="Contactinfo">
    <w:name w:val="Contact info"/>
    <w:basedOn w:val="Normal"/>
    <w:qFormat/>
    <w:rsid w:val="00C657A7"/>
  </w:style>
  <w:style w:type="character" w:customStyle="1" w:styleId="Heading2Char">
    <w:name w:val="Heading 2 Char"/>
    <w:basedOn w:val="DefaultParagraphFont"/>
    <w:link w:val="Heading2"/>
    <w:uiPriority w:val="9"/>
    <w:rsid w:val="00047200"/>
    <w:rPr>
      <w:rFonts w:cs="Open Sans"/>
      <w:caps/>
      <w:color w:val="767171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684689"/>
    <w:pPr>
      <w:numPr>
        <w:numId w:val="5"/>
      </w:numPr>
      <w:ind w:left="720"/>
      <w:contextualSpacing/>
    </w:pPr>
  </w:style>
  <w:style w:type="paragraph" w:customStyle="1" w:styleId="Normalalt">
    <w:name w:val="Normal alt"/>
    <w:basedOn w:val="Normal"/>
    <w:qFormat/>
    <w:rsid w:val="00684689"/>
    <w:rPr>
      <w:position w:val="0"/>
    </w:rPr>
  </w:style>
  <w:style w:type="paragraph" w:styleId="List">
    <w:name w:val="List"/>
    <w:basedOn w:val="Normal"/>
    <w:uiPriority w:val="99"/>
    <w:rsid w:val="00684689"/>
    <w:pPr>
      <w:spacing w:after="80" w:line="30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led\AppData\Roaming\Microsoft\Templates\Modern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9F0E-6753-4CF9-978D-06C83B0D71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B1BA00D6-4E77-4332-AF60-9C5502D25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D526B-399A-4D3E-BA0F-CFB969AA0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B3858-ACAA-4689-9346-BA607F622D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professional resume</Template>
  <TotalTime>120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Vuledzani Mashele</dc:creator>
  <cp:keywords/>
  <dc:description/>
  <cp:lastModifiedBy>Irene Vuledzani Mashele</cp:lastModifiedBy>
  <cp:revision>1</cp:revision>
  <dcterms:created xsi:type="dcterms:W3CDTF">2026-01-09T19:11:00Z</dcterms:created>
  <dcterms:modified xsi:type="dcterms:W3CDTF">2026-01-09T21:11:00Z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